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93091</wp:posOffset>
            </wp:positionV>
            <wp:extent cx="110032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032" cy="9144"/>
                    </a:xfrm>
                    <a:custGeom>
                      <a:rect l="l" t="t" r="r" b="b"/>
                      <a:pathLst>
                        <a:path w="110032" h="9144">
                          <a:moveTo>
                            <a:pt x="0" y="9144"/>
                          </a:moveTo>
                          <a:lnTo>
                            <a:pt x="110032" y="9144"/>
                          </a:lnTo>
                          <a:lnTo>
                            <a:pt x="1100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93091</wp:posOffset>
            </wp:positionV>
            <wp:extent cx="9144" cy="10972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9728"/>
                    </a:xfrm>
                    <a:custGeom>
                      <a:rect l="l" t="t" r="r" b="b"/>
                      <a:pathLst>
                        <a:path w="9144" h="109728">
                          <a:moveTo>
                            <a:pt x="0" y="109728"/>
                          </a:moveTo>
                          <a:lnTo>
                            <a:pt x="9144" y="1097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097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414832</wp:posOffset>
            </wp:positionH>
            <wp:positionV relativeFrom="paragraph">
              <wp:posOffset>93091</wp:posOffset>
            </wp:positionV>
            <wp:extent cx="6732397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9144"/>
                    </a:xfrm>
                    <a:custGeom>
                      <a:rect l="l" t="t" r="r" b="b"/>
                      <a:pathLst>
                        <a:path w="6732397" h="9144">
                          <a:moveTo>
                            <a:pt x="0" y="9144"/>
                          </a:moveTo>
                          <a:lnTo>
                            <a:pt x="6732397" y="9144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7147306</wp:posOffset>
            </wp:positionH>
            <wp:positionV relativeFrom="paragraph">
              <wp:posOffset>93091</wp:posOffset>
            </wp:positionV>
            <wp:extent cx="109728" cy="914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728" cy="9144"/>
                    </a:xfrm>
                    <a:custGeom>
                      <a:rect l="l" t="t" r="r" b="b"/>
                      <a:pathLst>
                        <a:path w="109728" h="9144">
                          <a:moveTo>
                            <a:pt x="0" y="9144"/>
                          </a:moveTo>
                          <a:lnTo>
                            <a:pt x="109728" y="9144"/>
                          </a:lnTo>
                          <a:lnTo>
                            <a:pt x="10972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7247890</wp:posOffset>
            </wp:positionH>
            <wp:positionV relativeFrom="paragraph">
              <wp:posOffset>93091</wp:posOffset>
            </wp:positionV>
            <wp:extent cx="9144" cy="10972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9728"/>
                    </a:xfrm>
                    <a:custGeom>
                      <a:rect l="l" t="t" r="r" b="b"/>
                      <a:pathLst>
                        <a:path w="9144" h="109728">
                          <a:moveTo>
                            <a:pt x="0" y="109728"/>
                          </a:moveTo>
                          <a:lnTo>
                            <a:pt x="9144" y="1097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097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350520</wp:posOffset>
            </wp:positionH>
            <wp:positionV relativeFrom="paragraph">
              <wp:posOffset>138811</wp:posOffset>
            </wp:positionV>
            <wp:extent cx="64312" cy="1828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12" cy="18288"/>
                    </a:xfrm>
                    <a:custGeom>
                      <a:rect l="l" t="t" r="r" b="b"/>
                      <a:pathLst>
                        <a:path w="64312" h="18288">
                          <a:moveTo>
                            <a:pt x="0" y="18288"/>
                          </a:moveTo>
                          <a:lnTo>
                            <a:pt x="64312" y="18288"/>
                          </a:lnTo>
                          <a:lnTo>
                            <a:pt x="64312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350520</wp:posOffset>
            </wp:positionH>
            <wp:positionV relativeFrom="paragraph">
              <wp:posOffset>138811</wp:posOffset>
            </wp:positionV>
            <wp:extent cx="18288" cy="6400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64008"/>
                    </a:xfrm>
                    <a:custGeom>
                      <a:rect l="l" t="t" r="r" b="b"/>
                      <a:pathLst>
                        <a:path w="18288" h="64008">
                          <a:moveTo>
                            <a:pt x="0" y="64008"/>
                          </a:moveTo>
                          <a:lnTo>
                            <a:pt x="18288" y="6400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414832</wp:posOffset>
            </wp:positionH>
            <wp:positionV relativeFrom="paragraph">
              <wp:posOffset>138811</wp:posOffset>
            </wp:positionV>
            <wp:extent cx="6732397" cy="1828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18288"/>
                    </a:xfrm>
                    <a:custGeom>
                      <a:rect l="l" t="t" r="r" b="b"/>
                      <a:pathLst>
                        <a:path w="6732397" h="18288">
                          <a:moveTo>
                            <a:pt x="0" y="18288"/>
                          </a:moveTo>
                          <a:lnTo>
                            <a:pt x="6732397" y="18288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7147306</wp:posOffset>
            </wp:positionH>
            <wp:positionV relativeFrom="paragraph">
              <wp:posOffset>138811</wp:posOffset>
            </wp:positionV>
            <wp:extent cx="64008" cy="1828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8" cy="18288"/>
                    </a:xfrm>
                    <a:custGeom>
                      <a:rect l="l" t="t" r="r" b="b"/>
                      <a:pathLst>
                        <a:path w="64008" h="18288">
                          <a:moveTo>
                            <a:pt x="0" y="18288"/>
                          </a:moveTo>
                          <a:lnTo>
                            <a:pt x="64008" y="18288"/>
                          </a:lnTo>
                          <a:lnTo>
                            <a:pt x="6400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7193026</wp:posOffset>
            </wp:positionH>
            <wp:positionV relativeFrom="paragraph">
              <wp:posOffset>138811</wp:posOffset>
            </wp:positionV>
            <wp:extent cx="18288" cy="6400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64008"/>
                    </a:xfrm>
                    <a:custGeom>
                      <a:rect l="l" t="t" r="r" b="b"/>
                      <a:pathLst>
                        <a:path w="18288" h="64008">
                          <a:moveTo>
                            <a:pt x="0" y="64008"/>
                          </a:moveTo>
                          <a:lnTo>
                            <a:pt x="18288" y="6400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405688</wp:posOffset>
            </wp:positionH>
            <wp:positionV relativeFrom="paragraph">
              <wp:posOffset>18415</wp:posOffset>
            </wp:positionV>
            <wp:extent cx="9144" cy="914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405688</wp:posOffset>
            </wp:positionH>
            <wp:positionV relativeFrom="paragraph">
              <wp:posOffset>18415</wp:posOffset>
            </wp:positionV>
            <wp:extent cx="9144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414832</wp:posOffset>
            </wp:positionH>
            <wp:positionV relativeFrom="paragraph">
              <wp:posOffset>18415</wp:posOffset>
            </wp:positionV>
            <wp:extent cx="6732397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9144"/>
                    </a:xfrm>
                    <a:custGeom>
                      <a:rect l="l" t="t" r="r" b="b"/>
                      <a:pathLst>
                        <a:path w="6732397" h="9144">
                          <a:moveTo>
                            <a:pt x="0" y="9144"/>
                          </a:moveTo>
                          <a:lnTo>
                            <a:pt x="6732397" y="9144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7147306</wp:posOffset>
            </wp:positionH>
            <wp:positionV relativeFrom="paragraph">
              <wp:posOffset>18415</wp:posOffset>
            </wp:positionV>
            <wp:extent cx="9144" cy="9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7147306</wp:posOffset>
            </wp:positionH>
            <wp:positionV relativeFrom="paragraph">
              <wp:posOffset>18415</wp:posOffset>
            </wp:positionV>
            <wp:extent cx="9144" cy="914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9144"/>
                          </a:moveTo>
                          <a:lnTo>
                            <a:pt x="9144" y="9144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633" w:lineRule="exact"/>
        <w:ind w:left="1616" w:right="723" w:firstLine="820"/>
      </w:pP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Частные охранники и работники  </w:t>
      </w:r>
      <w:r>
        <w:drawing>
          <wp:anchor simplePos="0" relativeHeight="251658327" behindDoc="0" locked="0" layoutInCell="1" allowOverlap="1">
            <wp:simplePos x="0" y="0"/>
            <wp:positionH relativeFrom="page">
              <wp:posOffset>304800</wp:posOffset>
            </wp:positionH>
            <wp:positionV relativeFrom="line">
              <wp:posOffset>-1677035</wp:posOffset>
            </wp:positionV>
            <wp:extent cx="9144" cy="986637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866376"/>
                    </a:xfrm>
                    <a:custGeom>
                      <a:rect l="l" t="t" r="r" b="b"/>
                      <a:pathLst>
                        <a:path w="9144" h="9866376">
                          <a:moveTo>
                            <a:pt x="0" y="9866376"/>
                          </a:moveTo>
                          <a:lnTo>
                            <a:pt x="9144" y="986637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350520</wp:posOffset>
            </wp:positionH>
            <wp:positionV relativeFrom="line">
              <wp:posOffset>-1677035</wp:posOffset>
            </wp:positionV>
            <wp:extent cx="18288" cy="986637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9866376"/>
                    </a:xfrm>
                    <a:custGeom>
                      <a:rect l="l" t="t" r="r" b="b"/>
                      <a:pathLst>
                        <a:path w="18288" h="9866376">
                          <a:moveTo>
                            <a:pt x="0" y="9866376"/>
                          </a:moveTo>
                          <a:lnTo>
                            <a:pt x="18288" y="986637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405688</wp:posOffset>
            </wp:positionH>
            <wp:positionV relativeFrom="line">
              <wp:posOffset>-1677035</wp:posOffset>
            </wp:positionV>
            <wp:extent cx="9144" cy="986637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866376"/>
                    </a:xfrm>
                    <a:custGeom>
                      <a:rect l="l" t="t" r="r" b="b"/>
                      <a:pathLst>
                        <a:path w="9144" h="9866376">
                          <a:moveTo>
                            <a:pt x="0" y="9866376"/>
                          </a:moveTo>
                          <a:lnTo>
                            <a:pt x="9144" y="986637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-1677035</wp:posOffset>
            </wp:positionV>
            <wp:extent cx="9144" cy="986637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866376"/>
                    </a:xfrm>
                    <a:custGeom>
                      <a:rect l="l" t="t" r="r" b="b"/>
                      <a:pathLst>
                        <a:path w="9144" h="9866376">
                          <a:moveTo>
                            <a:pt x="0" y="9866376"/>
                          </a:moveTo>
                          <a:lnTo>
                            <a:pt x="9144" y="986637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7193026</wp:posOffset>
            </wp:positionH>
            <wp:positionV relativeFrom="line">
              <wp:posOffset>-1677035</wp:posOffset>
            </wp:positionV>
            <wp:extent cx="18288" cy="986637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9866376"/>
                    </a:xfrm>
                    <a:custGeom>
                      <a:rect l="l" t="t" r="r" b="b"/>
                      <a:pathLst>
                        <a:path w="18288" h="9866376">
                          <a:moveTo>
                            <a:pt x="0" y="9866376"/>
                          </a:moveTo>
                          <a:lnTo>
                            <a:pt x="18288" y="986637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7247890</wp:posOffset>
            </wp:positionH>
            <wp:positionV relativeFrom="line">
              <wp:posOffset>-1677035</wp:posOffset>
            </wp:positionV>
            <wp:extent cx="9144" cy="986637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866376"/>
                    </a:xfrm>
                    <a:custGeom>
                      <a:rect l="l" t="t" r="r" b="b"/>
                      <a:pathLst>
                        <a:path w="9144" h="9866376">
                          <a:moveTo>
                            <a:pt x="0" y="9866376"/>
                          </a:moveTo>
                          <a:lnTo>
                            <a:pt x="9144" y="986637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8663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1"/>
          <w:sz w:val="48"/>
          <w:szCs w:val="48"/>
          <w:lang w:val="ru-RU"/>
        </w:rPr>
        <w:t>юридических лиц с особыми уставными</w:t>
      </w:r>
      <w:r>
        <w:rPr>
          <w:rFonts w:ascii="Times New Roman" w:hAnsi="Times New Roman" w:cs="Times New Roman"/>
          <w:sz w:val="48"/>
          <w:szCs w:val="48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задачами проходят периодическую 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проверку на пригодность к действиям в</w:t>
      </w:r>
      <w:r>
        <w:rPr>
          <w:rFonts w:ascii="Times New Roman" w:hAnsi="Times New Roman" w:cs="Times New Roman"/>
          <w:sz w:val="48"/>
          <w:szCs w:val="48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условиях, связанных с применением 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огнестрельного оружия и специальных 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средств, в следующих образовательных</w:t>
      </w:r>
      <w:r>
        <w:rPr>
          <w:rFonts w:ascii="Times New Roman" w:hAnsi="Times New Roman" w:cs="Times New Roman"/>
          <w:sz w:val="48"/>
          <w:szCs w:val="48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организациях:</w:t>
      </w:r>
      <w:r>
        <w:rPr baseline="0" dirty="0">
          <w:rFonts w:ascii="Calibri" w:hAnsi="Calibri" w:cs="Calibri"/>
          <w:b/>
          <w:bCs/>
          <w:color w:val="000000"/>
          <w:sz w:val="48"/>
          <w:szCs w:val="48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60" w:lineRule="exact"/>
        <w:ind w:left="1540" w:right="0" w:firstLine="0"/>
      </w:pPr>
      <w:r/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1.</w:t>
      </w:r>
      <w:r>
        <w:rPr baseline="0" dirty="0">
          <w:rFonts w:ascii="Arial" w:hAnsi="Arial" w:cs="Arial"/>
          <w:color w:val="000000"/>
          <w:sz w:val="40"/>
          <w:szCs w:val="40"/>
          <w:lang w:val="ru-RU"/>
        </w:rPr>
        <w:t> 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НЧОУ «УЦ «Динамо», адрес: г.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 </w:t>
      </w:r>
      <w:r>
        <w:rPr baseline="0" dirty="0">
          <w:rFonts w:ascii="Calibri" w:hAnsi="Calibri" w:cs="Calibri"/>
          <w:color w:val="000000"/>
          <w:spacing w:val="-2"/>
          <w:sz w:val="40"/>
          <w:szCs w:val="40"/>
          <w:lang w:val="ru-RU"/>
        </w:rPr>
        <w:t>Калининград, ул.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98" w:lineRule="exact"/>
        <w:ind w:left="1900" w:right="0" w:firstLine="0"/>
      </w:pPr>
      <w:r/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Калязинская, 1А;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60" w:lineRule="exact"/>
        <w:ind w:left="1540" w:right="0" w:firstLine="0"/>
      </w:pPr>
      <w:r/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2.</w:t>
      </w:r>
      <w:r>
        <w:rPr baseline="0" dirty="0">
          <w:rFonts w:ascii="Arial" w:hAnsi="Arial" w:cs="Arial"/>
          <w:color w:val="000000"/>
          <w:sz w:val="40"/>
          <w:szCs w:val="40"/>
          <w:lang w:val="ru-RU"/>
        </w:rPr>
        <w:t> </w:t>
      </w:r>
      <w:r>
        <w:rPr baseline="0" dirty="0">
          <w:rFonts w:ascii="Calibri" w:hAnsi="Calibri" w:cs="Calibri"/>
          <w:color w:val="000000"/>
          <w:spacing w:val="-1"/>
          <w:sz w:val="40"/>
          <w:szCs w:val="40"/>
          <w:lang w:val="ru-RU"/>
        </w:rPr>
        <w:t>ПОУ КОССК «Досааф России по К/о, адрес: г.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98" w:lineRule="exact"/>
        <w:ind w:left="1900" w:right="0" w:firstLine="0"/>
      </w:pPr>
      <w:r/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Калининград, ул. Озерная,31А;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60" w:lineRule="exact"/>
        <w:ind w:left="1540" w:right="0" w:firstLine="0"/>
      </w:pPr>
      <w:r/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3.</w:t>
      </w:r>
      <w:r>
        <w:rPr baseline="0" dirty="0">
          <w:rFonts w:ascii="Arial" w:hAnsi="Arial" w:cs="Arial"/>
          <w:color w:val="000000"/>
          <w:sz w:val="40"/>
          <w:szCs w:val="40"/>
          <w:lang w:val="ru-RU"/>
        </w:rPr>
        <w:t> 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НОУ «УЦ «Редут», адрес: г.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 </w:t>
      </w:r>
      <w:r>
        <w:rPr baseline="0" dirty="0">
          <w:rFonts w:ascii="Calibri" w:hAnsi="Calibri" w:cs="Calibri"/>
          <w:color w:val="000000"/>
          <w:spacing w:val="-2"/>
          <w:sz w:val="40"/>
          <w:szCs w:val="40"/>
          <w:lang w:val="ru-RU"/>
        </w:rPr>
        <w:t>Калининград, ул.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8"/>
          <w:pgMar w:top="343" w:right="500" w:bottom="275" w:left="500" w:header="708" w:footer="708" w:gutter="0"/>
          <w:docGrid w:linePitch="360"/>
        </w:sectPr>
        <w:spacing w:before="120" w:after="0" w:line="398" w:lineRule="exact"/>
        <w:ind w:left="1900" w:right="0" w:firstLine="0"/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304800</wp:posOffset>
            </wp:positionH>
            <wp:positionV relativeFrom="line">
              <wp:posOffset>1711325</wp:posOffset>
            </wp:positionV>
            <wp:extent cx="9144" cy="10972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9728"/>
                    </a:xfrm>
                    <a:custGeom>
                      <a:rect l="l" t="t" r="r" b="b"/>
                      <a:pathLst>
                        <a:path w="9144" h="109728">
                          <a:moveTo>
                            <a:pt x="0" y="109728"/>
                          </a:moveTo>
                          <a:lnTo>
                            <a:pt x="9144" y="1097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097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313943</wp:posOffset>
            </wp:positionH>
            <wp:positionV relativeFrom="line">
              <wp:posOffset>1711326</wp:posOffset>
            </wp:positionV>
            <wp:extent cx="36576" cy="100584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100584"/>
                    </a:xfrm>
                    <a:custGeom>
                      <a:rect l="l" t="t" r="r" b="b"/>
                      <a:pathLst>
                        <a:path w="36576" h="100584">
                          <a:moveTo>
                            <a:pt x="0" y="100584"/>
                          </a:moveTo>
                          <a:lnTo>
                            <a:pt x="36576" y="1005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100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350520</wp:posOffset>
            </wp:positionH>
            <wp:positionV relativeFrom="line">
              <wp:posOffset>1711325</wp:posOffset>
            </wp:positionV>
            <wp:extent cx="18288" cy="64008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64008"/>
                    </a:xfrm>
                    <a:custGeom>
                      <a:rect l="l" t="t" r="r" b="b"/>
                      <a:pathLst>
                        <a:path w="18288" h="64008">
                          <a:moveTo>
                            <a:pt x="0" y="64008"/>
                          </a:moveTo>
                          <a:lnTo>
                            <a:pt x="18288" y="6400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368808</wp:posOffset>
            </wp:positionH>
            <wp:positionV relativeFrom="line">
              <wp:posOffset>1711326</wp:posOffset>
            </wp:positionV>
            <wp:extent cx="36880" cy="4572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880" cy="45720"/>
                    </a:xfrm>
                    <a:custGeom>
                      <a:rect l="l" t="t" r="r" b="b"/>
                      <a:pathLst>
                        <a:path w="36880" h="45720">
                          <a:moveTo>
                            <a:pt x="0" y="45720"/>
                          </a:moveTo>
                          <a:lnTo>
                            <a:pt x="36880" y="45720"/>
                          </a:lnTo>
                          <a:lnTo>
                            <a:pt x="36880" y="0"/>
                          </a:lnTo>
                          <a:lnTo>
                            <a:pt x="0" y="0"/>
                          </a:lnTo>
                          <a:lnTo>
                            <a:pt x="0" y="4572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405688</wp:posOffset>
            </wp:positionH>
            <wp:positionV relativeFrom="line">
              <wp:posOffset>1711326</wp:posOffset>
            </wp:positionV>
            <wp:extent cx="9144" cy="91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9143"/>
                          </a:moveTo>
                          <a:lnTo>
                            <a:pt x="9144" y="91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405688</wp:posOffset>
            </wp:positionH>
            <wp:positionV relativeFrom="line">
              <wp:posOffset>1711326</wp:posOffset>
            </wp:positionV>
            <wp:extent cx="9144" cy="91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9143"/>
                          </a:moveTo>
                          <a:lnTo>
                            <a:pt x="9144" y="91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414832</wp:posOffset>
            </wp:positionH>
            <wp:positionV relativeFrom="line">
              <wp:posOffset>1711326</wp:posOffset>
            </wp:positionV>
            <wp:extent cx="6732397" cy="91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9143"/>
                    </a:xfrm>
                    <a:custGeom>
                      <a:rect l="l" t="t" r="r" b="b"/>
                      <a:pathLst>
                        <a:path w="6732397" h="9143">
                          <a:moveTo>
                            <a:pt x="0" y="9143"/>
                          </a:moveTo>
                          <a:lnTo>
                            <a:pt x="6732397" y="9143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1711326</wp:posOffset>
            </wp:positionV>
            <wp:extent cx="9144" cy="91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9143"/>
                          </a:moveTo>
                          <a:lnTo>
                            <a:pt x="9144" y="91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1711326</wp:posOffset>
            </wp:positionV>
            <wp:extent cx="9144" cy="91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9143"/>
                          </a:moveTo>
                          <a:lnTo>
                            <a:pt x="9144" y="914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14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7156450</wp:posOffset>
            </wp:positionH>
            <wp:positionV relativeFrom="line">
              <wp:posOffset>1711326</wp:posOffset>
            </wp:positionV>
            <wp:extent cx="36574" cy="4572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4" cy="45720"/>
                    </a:xfrm>
                    <a:custGeom>
                      <a:rect l="l" t="t" r="r" b="b"/>
                      <a:pathLst>
                        <a:path w="36574" h="45720">
                          <a:moveTo>
                            <a:pt x="0" y="45720"/>
                          </a:moveTo>
                          <a:lnTo>
                            <a:pt x="36574" y="45720"/>
                          </a:lnTo>
                          <a:lnTo>
                            <a:pt x="36574" y="0"/>
                          </a:lnTo>
                          <a:lnTo>
                            <a:pt x="0" y="0"/>
                          </a:lnTo>
                          <a:lnTo>
                            <a:pt x="0" y="4572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7193026</wp:posOffset>
            </wp:positionH>
            <wp:positionV relativeFrom="line">
              <wp:posOffset>1711325</wp:posOffset>
            </wp:positionV>
            <wp:extent cx="18288" cy="64008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64008"/>
                    </a:xfrm>
                    <a:custGeom>
                      <a:rect l="l" t="t" r="r" b="b"/>
                      <a:pathLst>
                        <a:path w="18288" h="64008">
                          <a:moveTo>
                            <a:pt x="0" y="64008"/>
                          </a:moveTo>
                          <a:lnTo>
                            <a:pt x="18288" y="6400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7211314</wp:posOffset>
            </wp:positionH>
            <wp:positionV relativeFrom="line">
              <wp:posOffset>1711326</wp:posOffset>
            </wp:positionV>
            <wp:extent cx="36576" cy="100584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100584"/>
                    </a:xfrm>
                    <a:custGeom>
                      <a:rect l="l" t="t" r="r" b="b"/>
                      <a:pathLst>
                        <a:path w="36576" h="100584">
                          <a:moveTo>
                            <a:pt x="0" y="100584"/>
                          </a:moveTo>
                          <a:lnTo>
                            <a:pt x="36576" y="1005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100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7247890</wp:posOffset>
            </wp:positionH>
            <wp:positionV relativeFrom="line">
              <wp:posOffset>1711325</wp:posOffset>
            </wp:positionV>
            <wp:extent cx="9144" cy="109728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09728"/>
                    </a:xfrm>
                    <a:custGeom>
                      <a:rect l="l" t="t" r="r" b="b"/>
                      <a:pathLst>
                        <a:path w="9144" h="109728">
                          <a:moveTo>
                            <a:pt x="0" y="109728"/>
                          </a:moveTo>
                          <a:lnTo>
                            <a:pt x="9144" y="1097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097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368808</wp:posOffset>
            </wp:positionH>
            <wp:positionV relativeFrom="line">
              <wp:posOffset>1720470</wp:posOffset>
            </wp:positionV>
            <wp:extent cx="46024" cy="3657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024" cy="36576"/>
                    </a:xfrm>
                    <a:custGeom>
                      <a:rect l="l" t="t" r="r" b="b"/>
                      <a:pathLst>
                        <a:path w="46024" h="36576">
                          <a:moveTo>
                            <a:pt x="0" y="36576"/>
                          </a:moveTo>
                          <a:lnTo>
                            <a:pt x="46024" y="36576"/>
                          </a:lnTo>
                          <a:lnTo>
                            <a:pt x="46024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414832</wp:posOffset>
            </wp:positionH>
            <wp:positionV relativeFrom="line">
              <wp:posOffset>1720470</wp:posOffset>
            </wp:positionV>
            <wp:extent cx="6732397" cy="3657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36576"/>
                    </a:xfrm>
                    <a:custGeom>
                      <a:rect l="l" t="t" r="r" b="b"/>
                      <a:pathLst>
                        <a:path w="6732397" h="36576">
                          <a:moveTo>
                            <a:pt x="0" y="36576"/>
                          </a:moveTo>
                          <a:lnTo>
                            <a:pt x="6732397" y="36576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1720470</wp:posOffset>
            </wp:positionV>
            <wp:extent cx="45720" cy="3657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20" cy="36576"/>
                    </a:xfrm>
                    <a:custGeom>
                      <a:rect l="l" t="t" r="r" b="b"/>
                      <a:pathLst>
                        <a:path w="45720" h="36576">
                          <a:moveTo>
                            <a:pt x="0" y="36576"/>
                          </a:moveTo>
                          <a:lnTo>
                            <a:pt x="45720" y="3657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350520</wp:posOffset>
            </wp:positionH>
            <wp:positionV relativeFrom="line">
              <wp:posOffset>1757045</wp:posOffset>
            </wp:positionV>
            <wp:extent cx="64312" cy="18288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12" cy="18288"/>
                    </a:xfrm>
                    <a:custGeom>
                      <a:rect l="l" t="t" r="r" b="b"/>
                      <a:pathLst>
                        <a:path w="64312" h="18288">
                          <a:moveTo>
                            <a:pt x="0" y="18288"/>
                          </a:moveTo>
                          <a:lnTo>
                            <a:pt x="64312" y="18288"/>
                          </a:lnTo>
                          <a:lnTo>
                            <a:pt x="64312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414832</wp:posOffset>
            </wp:positionH>
            <wp:positionV relativeFrom="line">
              <wp:posOffset>1757045</wp:posOffset>
            </wp:positionV>
            <wp:extent cx="6732397" cy="1828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18288"/>
                    </a:xfrm>
                    <a:custGeom>
                      <a:rect l="l" t="t" r="r" b="b"/>
                      <a:pathLst>
                        <a:path w="6732397" h="18288">
                          <a:moveTo>
                            <a:pt x="0" y="18288"/>
                          </a:moveTo>
                          <a:lnTo>
                            <a:pt x="6732397" y="18288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1757045</wp:posOffset>
            </wp:positionV>
            <wp:extent cx="64008" cy="18288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8" cy="18288"/>
                    </a:xfrm>
                    <a:custGeom>
                      <a:rect l="l" t="t" r="r" b="b"/>
                      <a:pathLst>
                        <a:path w="64008" h="18288">
                          <a:moveTo>
                            <a:pt x="0" y="18288"/>
                          </a:moveTo>
                          <a:lnTo>
                            <a:pt x="64008" y="18288"/>
                          </a:lnTo>
                          <a:lnTo>
                            <a:pt x="6400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313943</wp:posOffset>
            </wp:positionH>
            <wp:positionV relativeFrom="line">
              <wp:posOffset>1775334</wp:posOffset>
            </wp:positionV>
            <wp:extent cx="100889" cy="3657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889" cy="36576"/>
                    </a:xfrm>
                    <a:custGeom>
                      <a:rect l="l" t="t" r="r" b="b"/>
                      <a:pathLst>
                        <a:path w="100889" h="36576">
                          <a:moveTo>
                            <a:pt x="0" y="36576"/>
                          </a:moveTo>
                          <a:lnTo>
                            <a:pt x="100889" y="36576"/>
                          </a:lnTo>
                          <a:lnTo>
                            <a:pt x="100889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414832</wp:posOffset>
            </wp:positionH>
            <wp:positionV relativeFrom="line">
              <wp:posOffset>1775334</wp:posOffset>
            </wp:positionV>
            <wp:extent cx="6732397" cy="3657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36576"/>
                    </a:xfrm>
                    <a:custGeom>
                      <a:rect l="l" t="t" r="r" b="b"/>
                      <a:pathLst>
                        <a:path w="6732397" h="36576">
                          <a:moveTo>
                            <a:pt x="0" y="36576"/>
                          </a:moveTo>
                          <a:lnTo>
                            <a:pt x="6732397" y="36576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1775334</wp:posOffset>
            </wp:positionV>
            <wp:extent cx="100584" cy="3657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584" cy="36576"/>
                    </a:xfrm>
                    <a:custGeom>
                      <a:rect l="l" t="t" r="r" b="b"/>
                      <a:pathLst>
                        <a:path w="100584" h="36576">
                          <a:moveTo>
                            <a:pt x="0" y="36576"/>
                          </a:moveTo>
                          <a:lnTo>
                            <a:pt x="100584" y="36576"/>
                          </a:lnTo>
                          <a:lnTo>
                            <a:pt x="100584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304800</wp:posOffset>
            </wp:positionH>
            <wp:positionV relativeFrom="line">
              <wp:posOffset>1811909</wp:posOffset>
            </wp:positionV>
            <wp:extent cx="110032" cy="914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032" cy="9144"/>
                    </a:xfrm>
                    <a:custGeom>
                      <a:rect l="l" t="t" r="r" b="b"/>
                      <a:pathLst>
                        <a:path w="110032" h="9144">
                          <a:moveTo>
                            <a:pt x="0" y="9144"/>
                          </a:moveTo>
                          <a:lnTo>
                            <a:pt x="110032" y="9144"/>
                          </a:lnTo>
                          <a:lnTo>
                            <a:pt x="1100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414832</wp:posOffset>
            </wp:positionH>
            <wp:positionV relativeFrom="line">
              <wp:posOffset>1811909</wp:posOffset>
            </wp:positionV>
            <wp:extent cx="6732397" cy="9144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2397" cy="9144"/>
                    </a:xfrm>
                    <a:custGeom>
                      <a:rect l="l" t="t" r="r" b="b"/>
                      <a:pathLst>
                        <a:path w="6732397" h="9144">
                          <a:moveTo>
                            <a:pt x="0" y="9144"/>
                          </a:moveTo>
                          <a:lnTo>
                            <a:pt x="6732397" y="9144"/>
                          </a:lnTo>
                          <a:lnTo>
                            <a:pt x="6732397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7147306</wp:posOffset>
            </wp:positionH>
            <wp:positionV relativeFrom="line">
              <wp:posOffset>1811909</wp:posOffset>
            </wp:positionV>
            <wp:extent cx="109728" cy="914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728" cy="9144"/>
                    </a:xfrm>
                    <a:custGeom>
                      <a:rect l="l" t="t" r="r" b="b"/>
                      <a:pathLst>
                        <a:path w="109728" h="9144">
                          <a:moveTo>
                            <a:pt x="0" y="9144"/>
                          </a:moveTo>
                          <a:lnTo>
                            <a:pt x="109728" y="9144"/>
                          </a:lnTo>
                          <a:lnTo>
                            <a:pt x="109728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Черняховского,80.</w:t>
      </w:r>
      <w:r>
        <w:rPr baseline="0" dirty="0">
          <w:rFonts w:ascii="Calibri" w:hAnsi="Calibri" w:cs="Calibri"/>
          <w:color w:val="000000"/>
          <w:sz w:val="40"/>
          <w:szCs w:val="40"/>
          <w:lang w:val="ru-RU"/>
        </w:rPr>
        <w:t>  </w:t>
      </w:r>
      <w:r/>
    </w:p>
    <w:p>
      <w:r/>
    </w:p>
    <w:sectPr>
      <w:type w:val="continuous"/>
      <w:pgSz w:w="11914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2025-09-19T20:45:35Z</dcterms:created>
  <dcterms:modified xsi:type="dcterms:W3CDTF">2025-09-19T20:45:35Z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